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41CAAA" w14:textId="353F8048" w:rsidR="00C13C10" w:rsidRPr="00504225" w:rsidRDefault="000145D5" w:rsidP="00C13C10">
      <w:pPr>
        <w:spacing w:before="100" w:beforeAutospacing="1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C13C1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CC01F9" w:rsidRP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FB7C52" w:rsidRPr="00AD390E">
        <w:rPr>
          <w:rFonts w:ascii="Arial" w:hAnsi="Arial" w:cs="Arial"/>
          <w:b/>
          <w:color w:val="000000"/>
          <w:sz w:val="20"/>
          <w:szCs w:val="20"/>
          <w:u w:val="single"/>
        </w:rPr>
        <w:t>Beschluss</w:t>
      </w:r>
      <w:r w:rsidR="00C13C1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zur</w:t>
      </w:r>
      <w:r w:rsidR="00FB7C52" w:rsidRPr="00AD390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C13C1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Vorlage </w:t>
      </w:r>
      <w:r w:rsidR="00C13C10" w:rsidRPr="003E08BC">
        <w:rPr>
          <w:rFonts w:ascii="Arial" w:hAnsi="Arial" w:cs="Arial"/>
          <w:b/>
          <w:color w:val="000000"/>
          <w:sz w:val="20"/>
          <w:szCs w:val="20"/>
          <w:u w:val="single"/>
        </w:rPr>
        <w:t>VI-DS-02709-DS-01</w:t>
      </w:r>
      <w:r w:rsidR="00C13C1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C13C10" w:rsidRPr="003E08B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Grundsatzbeschluss: Nachnutzung </w:t>
      </w:r>
      <w:proofErr w:type="spellStart"/>
      <w:r w:rsidR="00C13C10" w:rsidRPr="003E08BC">
        <w:rPr>
          <w:rFonts w:ascii="Arial" w:hAnsi="Arial" w:cs="Arial"/>
          <w:b/>
          <w:color w:val="000000"/>
          <w:sz w:val="20"/>
          <w:szCs w:val="20"/>
          <w:u w:val="single"/>
        </w:rPr>
        <w:t>Schlobachshof</w:t>
      </w:r>
      <w:proofErr w:type="spellEnd"/>
      <w:r w:rsidR="00C13C10" w:rsidRPr="003E08B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als "Informationszentrum Auenlandschaft"</w:t>
      </w:r>
      <w:r w:rsidR="00C13C10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C13C10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C13C10">
        <w:rPr>
          <w:rFonts w:ascii="Arial" w:hAnsi="Arial" w:cs="Arial"/>
          <w:color w:val="000000"/>
          <w:sz w:val="20"/>
          <w:szCs w:val="20"/>
        </w:rPr>
        <w:t xml:space="preserve">Die Ortsvorsteherin berichtet, das folgende weitere Schritte zur Nachnutzung des </w:t>
      </w:r>
      <w:proofErr w:type="spellStart"/>
      <w:r w:rsidR="00C13C10">
        <w:rPr>
          <w:rFonts w:ascii="Arial" w:hAnsi="Arial" w:cs="Arial"/>
          <w:color w:val="000000"/>
          <w:sz w:val="20"/>
          <w:szCs w:val="20"/>
        </w:rPr>
        <w:t>Schlobachshof</w:t>
      </w:r>
      <w:proofErr w:type="spellEnd"/>
      <w:r w:rsidR="00C13C10">
        <w:rPr>
          <w:rFonts w:ascii="Arial" w:hAnsi="Arial" w:cs="Arial"/>
          <w:color w:val="000000"/>
          <w:sz w:val="20"/>
          <w:szCs w:val="20"/>
        </w:rPr>
        <w:t xml:space="preserve"> vorgesehen sind:</w:t>
      </w:r>
      <w:r w:rsidR="00C13C10">
        <w:rPr>
          <w:rFonts w:ascii="Arial" w:hAnsi="Arial" w:cs="Arial"/>
          <w:color w:val="000000"/>
          <w:sz w:val="20"/>
          <w:szCs w:val="20"/>
        </w:rPr>
        <w:br/>
      </w:r>
      <w:r w:rsidR="00C13C10">
        <w:rPr>
          <w:rFonts w:ascii="Arial" w:hAnsi="Arial" w:cs="Arial"/>
          <w:color w:val="000000"/>
          <w:sz w:val="20"/>
          <w:szCs w:val="20"/>
        </w:rPr>
        <w:br/>
        <w:t>In den denkmalgeschützten Gebäudeteilen soll ein Informationszentrum Auenlandschaft entstehen.</w:t>
      </w:r>
      <w:r w:rsidR="00C13C10">
        <w:rPr>
          <w:rFonts w:ascii="Arial" w:hAnsi="Arial" w:cs="Arial"/>
          <w:color w:val="000000"/>
          <w:sz w:val="20"/>
          <w:szCs w:val="20"/>
        </w:rPr>
        <w:br/>
        <w:t>Zur Umsetzung soll zunächst ein Gutachten zur Sanierung der denkmalgeschützten Gebäudeteile in Auftrag gegeben und erstellt werden.</w:t>
      </w:r>
      <w:r w:rsidR="00C13C10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C13C10">
        <w:rPr>
          <w:rFonts w:ascii="Arial" w:hAnsi="Arial" w:cs="Arial"/>
          <w:color w:val="000000"/>
          <w:sz w:val="20"/>
          <w:szCs w:val="20"/>
        </w:rPr>
        <w:t>Desweiteren</w:t>
      </w:r>
      <w:proofErr w:type="spellEnd"/>
      <w:r w:rsidR="00C13C10">
        <w:rPr>
          <w:rFonts w:ascii="Arial" w:hAnsi="Arial" w:cs="Arial"/>
          <w:color w:val="000000"/>
          <w:sz w:val="20"/>
          <w:szCs w:val="20"/>
        </w:rPr>
        <w:t xml:space="preserve"> wird der Rückbau der nicht denkmalgeschützten Gebäude geprüft und es soll auch geprüft werden, ob die Tierbewegungshalle erhalten werden kann. </w:t>
      </w:r>
    </w:p>
    <w:p w14:paraId="5A8B3510" w14:textId="46669459" w:rsidR="00E220FE" w:rsidRDefault="00C13C10" w:rsidP="00C13C10">
      <w:pPr>
        <w:spacing w:before="100" w:beforeAutospacing="1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Der Ortschaftsrat Lützschena-Stahmeln stimmt dem Konzept unter der Bedingung zu, dass hinsichtlich der Angebote des Informationszentrums Auenlandschaft keine Konkurrenzsituation zur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Auwaldstation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Lützschena geschaffen und die Finanzierung 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Auwaldstation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auch weiterhin gesichert bleibt.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Beschluss 107/05/22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6/0/0 (Sechs ja/kein Nein/keine Enthaltung) 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38736F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60DE976C" w14:textId="77777777" w:rsidR="00E5502C" w:rsidRPr="00A02EDF" w:rsidRDefault="00E5502C" w:rsidP="00E220FE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AF0110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B6AA" w14:textId="77777777" w:rsidR="009F3316" w:rsidRDefault="009F3316">
      <w:r>
        <w:separator/>
      </w:r>
    </w:p>
  </w:endnote>
  <w:endnote w:type="continuationSeparator" w:id="0">
    <w:p w14:paraId="5086245D" w14:textId="77777777" w:rsidR="009F3316" w:rsidRDefault="009F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A54A" w14:textId="77777777" w:rsidR="009F3316" w:rsidRDefault="009F3316">
      <w:r>
        <w:separator/>
      </w:r>
    </w:p>
  </w:footnote>
  <w:footnote w:type="continuationSeparator" w:id="0">
    <w:p w14:paraId="15F1543E" w14:textId="77777777" w:rsidR="009F3316" w:rsidRDefault="009F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2536975">
    <w:abstractNumId w:val="9"/>
  </w:num>
  <w:num w:numId="2" w16cid:durableId="4718716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45676">
    <w:abstractNumId w:val="11"/>
  </w:num>
  <w:num w:numId="4" w16cid:durableId="577327563">
    <w:abstractNumId w:val="17"/>
  </w:num>
  <w:num w:numId="5" w16cid:durableId="567421344">
    <w:abstractNumId w:val="2"/>
  </w:num>
  <w:num w:numId="6" w16cid:durableId="92823336">
    <w:abstractNumId w:val="3"/>
  </w:num>
  <w:num w:numId="7" w16cid:durableId="1386678996">
    <w:abstractNumId w:val="8"/>
  </w:num>
  <w:num w:numId="8" w16cid:durableId="97457907">
    <w:abstractNumId w:val="16"/>
  </w:num>
  <w:num w:numId="9" w16cid:durableId="698428977">
    <w:abstractNumId w:val="5"/>
  </w:num>
  <w:num w:numId="10" w16cid:durableId="1297644172">
    <w:abstractNumId w:val="10"/>
  </w:num>
  <w:num w:numId="11" w16cid:durableId="1594047949">
    <w:abstractNumId w:val="14"/>
  </w:num>
  <w:num w:numId="12" w16cid:durableId="670571073">
    <w:abstractNumId w:val="12"/>
  </w:num>
  <w:num w:numId="13" w16cid:durableId="418256220">
    <w:abstractNumId w:val="13"/>
  </w:num>
  <w:num w:numId="14" w16cid:durableId="2027174303">
    <w:abstractNumId w:val="1"/>
  </w:num>
  <w:num w:numId="15" w16cid:durableId="171333623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349059837">
    <w:abstractNumId w:val="4"/>
  </w:num>
  <w:num w:numId="17" w16cid:durableId="1460495767">
    <w:abstractNumId w:val="0"/>
  </w:num>
  <w:num w:numId="18" w16cid:durableId="519052733">
    <w:abstractNumId w:val="7"/>
  </w:num>
  <w:num w:numId="19" w16cid:durableId="1903517051">
    <w:abstractNumId w:val="6"/>
  </w:num>
  <w:num w:numId="20" w16cid:durableId="1966813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4F50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331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2022-05-08T09:13:00Z</cp:lastPrinted>
  <dcterms:created xsi:type="dcterms:W3CDTF">2022-05-08T09:14:00Z</dcterms:created>
  <dcterms:modified xsi:type="dcterms:W3CDTF">2022-05-08T09:14:00Z</dcterms:modified>
</cp:coreProperties>
</file>